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29" w:rsidRPr="009601CA" w:rsidRDefault="006D3329" w:rsidP="006D3329">
      <w:pPr>
        <w:pStyle w:val="1"/>
        <w:jc w:val="left"/>
        <w:rPr>
          <w:sz w:val="2"/>
          <w:szCs w:val="40"/>
        </w:rPr>
      </w:pPr>
    </w:p>
    <w:p w:rsidR="009601CA" w:rsidRPr="00DB7BB9" w:rsidRDefault="009601CA" w:rsidP="00823B07">
      <w:pPr>
        <w:pStyle w:val="1"/>
        <w:jc w:val="left"/>
        <w:rPr>
          <w:sz w:val="32"/>
          <w:szCs w:val="32"/>
        </w:rPr>
      </w:pPr>
    </w:p>
    <w:p w:rsidR="006D3329" w:rsidRPr="00DB7BB9" w:rsidRDefault="006D3329" w:rsidP="006D3329">
      <w:pPr>
        <w:pStyle w:val="1"/>
        <w:rPr>
          <w:b w:val="0"/>
          <w:sz w:val="32"/>
          <w:szCs w:val="32"/>
        </w:rPr>
      </w:pPr>
      <w:r w:rsidRPr="00DB7BB9">
        <w:rPr>
          <w:sz w:val="32"/>
          <w:szCs w:val="32"/>
        </w:rPr>
        <w:t>Муниципальное бюджетное общеобразовательное</w:t>
      </w:r>
      <w:r w:rsidR="00AA3BC3" w:rsidRPr="00DB7BB9">
        <w:rPr>
          <w:sz w:val="32"/>
          <w:szCs w:val="32"/>
        </w:rPr>
        <w:t xml:space="preserve"> </w:t>
      </w:r>
      <w:r w:rsidRPr="00DB7BB9">
        <w:rPr>
          <w:sz w:val="32"/>
          <w:szCs w:val="32"/>
        </w:rPr>
        <w:t xml:space="preserve">учреждение -  основная общеобразовательная школа п. </w:t>
      </w:r>
      <w:proofErr w:type="gramStart"/>
      <w:r w:rsidRPr="00DB7BB9">
        <w:rPr>
          <w:sz w:val="32"/>
          <w:szCs w:val="32"/>
        </w:rPr>
        <w:t>Садовый</w:t>
      </w:r>
      <w:proofErr w:type="gramEnd"/>
    </w:p>
    <w:p w:rsidR="006D3329" w:rsidRPr="00D3059A" w:rsidRDefault="006D3329" w:rsidP="00CF374F">
      <w:pPr>
        <w:pStyle w:val="a3"/>
        <w:tabs>
          <w:tab w:val="clear" w:pos="4153"/>
          <w:tab w:val="clear" w:pos="8306"/>
          <w:tab w:val="left" w:pos="0"/>
        </w:tabs>
        <w:ind w:left="1843" w:hanging="1276"/>
        <w:rPr>
          <w:rFonts w:ascii="Bookman Old Style" w:hAnsi="Bookman Old Style"/>
          <w:sz w:val="20"/>
        </w:rPr>
      </w:pPr>
      <w:r w:rsidRPr="00D3059A">
        <w:rPr>
          <w:rFonts w:ascii="Bookman Old Style" w:hAnsi="Bookman Old Style"/>
          <w:sz w:val="20"/>
        </w:rPr>
        <w:t xml:space="preserve"> 363707, </w:t>
      </w:r>
      <w:r w:rsidR="00530331">
        <w:rPr>
          <w:rFonts w:ascii="Bookman Old Style" w:hAnsi="Bookman Old Style"/>
          <w:sz w:val="20"/>
        </w:rPr>
        <w:t xml:space="preserve"> </w:t>
      </w:r>
      <w:proofErr w:type="spellStart"/>
      <w:r w:rsidRPr="00D3059A">
        <w:rPr>
          <w:rFonts w:ascii="Bookman Old Style" w:hAnsi="Bookman Old Style"/>
          <w:sz w:val="20"/>
        </w:rPr>
        <w:t>РСО-Алания</w:t>
      </w:r>
      <w:proofErr w:type="spellEnd"/>
      <w:r w:rsidRPr="00D3059A">
        <w:rPr>
          <w:rFonts w:ascii="Bookman Old Style" w:hAnsi="Bookman Old Style"/>
          <w:sz w:val="20"/>
        </w:rPr>
        <w:t xml:space="preserve">, Моздокский район, </w:t>
      </w:r>
      <w:proofErr w:type="spellStart"/>
      <w:r w:rsidRPr="00D3059A">
        <w:rPr>
          <w:rFonts w:ascii="Bookman Old Style" w:hAnsi="Bookman Old Style"/>
          <w:sz w:val="20"/>
        </w:rPr>
        <w:t>п</w:t>
      </w:r>
      <w:proofErr w:type="gramStart"/>
      <w:r w:rsidRPr="00D3059A">
        <w:rPr>
          <w:rFonts w:ascii="Bookman Old Style" w:hAnsi="Bookman Old Style"/>
          <w:sz w:val="20"/>
        </w:rPr>
        <w:t>.С</w:t>
      </w:r>
      <w:proofErr w:type="gramEnd"/>
      <w:r w:rsidRPr="00D3059A">
        <w:rPr>
          <w:rFonts w:ascii="Bookman Old Style" w:hAnsi="Bookman Old Style"/>
          <w:sz w:val="20"/>
        </w:rPr>
        <w:t>адовый,ул.Театральная</w:t>
      </w:r>
      <w:proofErr w:type="spellEnd"/>
      <w:r w:rsidRPr="00D3059A">
        <w:rPr>
          <w:rFonts w:ascii="Bookman Old Style" w:hAnsi="Bookman Old Style"/>
          <w:sz w:val="20"/>
        </w:rPr>
        <w:t>, 6 тел. 9-43-14</w:t>
      </w:r>
    </w:p>
    <w:p w:rsidR="006D3329" w:rsidRPr="00570432" w:rsidRDefault="00F12559" w:rsidP="006D3329">
      <w:pPr>
        <w:rPr>
          <w:sz w:val="28"/>
        </w:rPr>
      </w:pPr>
      <w:r>
        <w:rPr>
          <w:noProof/>
          <w:sz w:val="28"/>
        </w:rPr>
        <w:pict>
          <v:line id="Line 2" o:spid="_x0000_s1026" style="position:absolute;z-index:251659264;visibility:visible;mso-wrap-distance-top:-3e-5mm;mso-wrap-distance-bottom:-3e-5mm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Ws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" o:allowincell="f" strokeweight="4.5pt">
            <v:stroke linestyle="thickThin"/>
          </v:line>
        </w:pict>
      </w:r>
    </w:p>
    <w:p w:rsidR="006D3329" w:rsidRPr="004B3A4E" w:rsidRDefault="006D3329" w:rsidP="00DB7BB9">
      <w:pPr>
        <w:jc w:val="center"/>
        <w:rPr>
          <w:b/>
          <w:sz w:val="24"/>
          <w:szCs w:val="24"/>
        </w:rPr>
      </w:pPr>
      <w:r w:rsidRPr="004B3A4E">
        <w:rPr>
          <w:b/>
          <w:sz w:val="24"/>
          <w:szCs w:val="24"/>
        </w:rPr>
        <w:t>Приказ</w:t>
      </w:r>
    </w:p>
    <w:p w:rsidR="006D3329" w:rsidRPr="004B3A4E" w:rsidRDefault="006D3329" w:rsidP="006D3329">
      <w:pPr>
        <w:jc w:val="center"/>
        <w:rPr>
          <w:b/>
          <w:sz w:val="24"/>
          <w:szCs w:val="24"/>
        </w:rPr>
      </w:pPr>
    </w:p>
    <w:p w:rsidR="00BA54A2" w:rsidRPr="004B3A4E" w:rsidRDefault="00AA3BC3" w:rsidP="00850C6C">
      <w:pPr>
        <w:rPr>
          <w:b/>
          <w:sz w:val="24"/>
          <w:szCs w:val="24"/>
        </w:rPr>
      </w:pPr>
      <w:r w:rsidRPr="004B3A4E">
        <w:rPr>
          <w:b/>
          <w:sz w:val="24"/>
          <w:szCs w:val="24"/>
        </w:rPr>
        <w:t xml:space="preserve">   </w:t>
      </w:r>
      <w:r w:rsidR="00570432" w:rsidRPr="004B3A4E">
        <w:rPr>
          <w:b/>
          <w:sz w:val="24"/>
          <w:szCs w:val="24"/>
        </w:rPr>
        <w:t xml:space="preserve">             </w:t>
      </w:r>
      <w:r w:rsidRPr="004B3A4E">
        <w:rPr>
          <w:b/>
          <w:sz w:val="24"/>
          <w:szCs w:val="24"/>
        </w:rPr>
        <w:t xml:space="preserve">  </w:t>
      </w:r>
      <w:r w:rsidR="006D3329" w:rsidRPr="004B3A4E">
        <w:rPr>
          <w:b/>
          <w:sz w:val="24"/>
          <w:szCs w:val="24"/>
        </w:rPr>
        <w:t xml:space="preserve">от </w:t>
      </w:r>
      <w:r w:rsidR="00CF374F">
        <w:rPr>
          <w:b/>
          <w:sz w:val="24"/>
          <w:szCs w:val="24"/>
        </w:rPr>
        <w:t>2</w:t>
      </w:r>
      <w:r w:rsidR="003D6C84">
        <w:rPr>
          <w:b/>
          <w:sz w:val="24"/>
          <w:szCs w:val="24"/>
        </w:rPr>
        <w:t>9</w:t>
      </w:r>
      <w:r w:rsidR="006D3329" w:rsidRPr="004B3A4E">
        <w:rPr>
          <w:b/>
          <w:sz w:val="24"/>
          <w:szCs w:val="24"/>
        </w:rPr>
        <w:t>.</w:t>
      </w:r>
      <w:r w:rsidR="00447751" w:rsidRPr="004B3A4E">
        <w:rPr>
          <w:b/>
          <w:sz w:val="24"/>
          <w:szCs w:val="24"/>
        </w:rPr>
        <w:t>0</w:t>
      </w:r>
      <w:r w:rsidR="00D45297" w:rsidRPr="004B3A4E">
        <w:rPr>
          <w:b/>
          <w:sz w:val="24"/>
          <w:szCs w:val="24"/>
        </w:rPr>
        <w:t>9</w:t>
      </w:r>
      <w:r w:rsidR="00D43F0F" w:rsidRPr="004B3A4E">
        <w:rPr>
          <w:b/>
          <w:sz w:val="24"/>
          <w:szCs w:val="24"/>
        </w:rPr>
        <w:t>.20</w:t>
      </w:r>
      <w:r w:rsidR="00447751" w:rsidRPr="004B3A4E">
        <w:rPr>
          <w:b/>
          <w:sz w:val="24"/>
          <w:szCs w:val="24"/>
        </w:rPr>
        <w:t>2</w:t>
      </w:r>
      <w:r w:rsidR="00CF374F">
        <w:rPr>
          <w:b/>
          <w:sz w:val="24"/>
          <w:szCs w:val="24"/>
        </w:rPr>
        <w:t>3</w:t>
      </w:r>
      <w:r w:rsidR="00F8019B" w:rsidRPr="004B3A4E">
        <w:rPr>
          <w:b/>
          <w:sz w:val="24"/>
          <w:szCs w:val="24"/>
        </w:rPr>
        <w:t xml:space="preserve"> г.</w:t>
      </w:r>
      <w:r w:rsidR="00D43F0F" w:rsidRPr="004B3A4E">
        <w:rPr>
          <w:b/>
          <w:sz w:val="24"/>
          <w:szCs w:val="24"/>
        </w:rPr>
        <w:t xml:space="preserve">                   </w:t>
      </w:r>
      <w:r w:rsidR="00BA54A2" w:rsidRPr="004B3A4E">
        <w:rPr>
          <w:b/>
          <w:sz w:val="24"/>
          <w:szCs w:val="24"/>
        </w:rPr>
        <w:t xml:space="preserve">                                                    </w:t>
      </w:r>
      <w:r w:rsidR="004B3A4E" w:rsidRPr="004B3A4E">
        <w:rPr>
          <w:b/>
          <w:sz w:val="24"/>
          <w:szCs w:val="24"/>
        </w:rPr>
        <w:t xml:space="preserve">                      </w:t>
      </w:r>
      <w:r w:rsidR="00D43F0F" w:rsidRPr="004B3A4E">
        <w:rPr>
          <w:b/>
          <w:sz w:val="24"/>
          <w:szCs w:val="24"/>
        </w:rPr>
        <w:t xml:space="preserve">   </w:t>
      </w:r>
      <w:r w:rsidR="00BA54A2" w:rsidRPr="004B3A4E">
        <w:rPr>
          <w:b/>
          <w:sz w:val="24"/>
          <w:szCs w:val="24"/>
        </w:rPr>
        <w:t xml:space="preserve">№  </w:t>
      </w:r>
      <w:r w:rsidR="004B3A4E" w:rsidRPr="004B3A4E">
        <w:rPr>
          <w:b/>
          <w:sz w:val="24"/>
          <w:szCs w:val="24"/>
        </w:rPr>
        <w:t>1</w:t>
      </w:r>
      <w:r w:rsidR="005B3598">
        <w:rPr>
          <w:b/>
          <w:sz w:val="24"/>
          <w:szCs w:val="24"/>
        </w:rPr>
        <w:t>48</w:t>
      </w:r>
      <w:r w:rsidR="003E7DA2" w:rsidRPr="004B3A4E">
        <w:rPr>
          <w:b/>
          <w:sz w:val="24"/>
          <w:szCs w:val="24"/>
        </w:rPr>
        <w:t>-ОД</w:t>
      </w:r>
    </w:p>
    <w:p w:rsidR="00BA54A2" w:rsidRPr="004B3A4E" w:rsidRDefault="00BA54A2" w:rsidP="00850C6C">
      <w:pPr>
        <w:rPr>
          <w:b/>
          <w:sz w:val="24"/>
          <w:szCs w:val="24"/>
        </w:rPr>
      </w:pPr>
    </w:p>
    <w:p w:rsidR="00850C6C" w:rsidRPr="004B3A4E" w:rsidRDefault="00D43F0F" w:rsidP="00BA54A2">
      <w:pPr>
        <w:jc w:val="center"/>
        <w:rPr>
          <w:b/>
          <w:sz w:val="24"/>
          <w:szCs w:val="24"/>
        </w:rPr>
      </w:pPr>
      <w:r w:rsidRPr="004B3A4E">
        <w:rPr>
          <w:b/>
          <w:sz w:val="24"/>
          <w:szCs w:val="24"/>
        </w:rPr>
        <w:t>п. Садовый</w:t>
      </w:r>
    </w:p>
    <w:p w:rsidR="00570432" w:rsidRDefault="00570432" w:rsidP="00217F49">
      <w:pPr>
        <w:spacing w:line="276" w:lineRule="auto"/>
        <w:rPr>
          <w:b/>
          <w:sz w:val="24"/>
          <w:szCs w:val="24"/>
        </w:rPr>
      </w:pPr>
    </w:p>
    <w:p w:rsidR="00D45297" w:rsidRPr="003D6C84" w:rsidRDefault="00D45297" w:rsidP="00D45297">
      <w:pPr>
        <w:rPr>
          <w:b/>
          <w:sz w:val="24"/>
          <w:szCs w:val="24"/>
        </w:rPr>
      </w:pPr>
      <w:r w:rsidRPr="003D6C84">
        <w:rPr>
          <w:b/>
          <w:sz w:val="24"/>
          <w:szCs w:val="24"/>
        </w:rPr>
        <w:t>О назначении школьного администратора и</w:t>
      </w:r>
      <w:r w:rsidR="003D6C84" w:rsidRPr="003D6C84">
        <w:rPr>
          <w:b/>
          <w:sz w:val="24"/>
          <w:szCs w:val="24"/>
        </w:rPr>
        <w:t xml:space="preserve"> </w:t>
      </w:r>
      <w:r w:rsidRPr="003D6C84">
        <w:rPr>
          <w:b/>
          <w:sz w:val="24"/>
          <w:szCs w:val="24"/>
        </w:rPr>
        <w:t>координатора  ГИА - 9 в 20</w:t>
      </w:r>
      <w:r w:rsidR="003E7DA2" w:rsidRPr="003D6C84">
        <w:rPr>
          <w:b/>
          <w:sz w:val="24"/>
          <w:szCs w:val="24"/>
        </w:rPr>
        <w:t>2</w:t>
      </w:r>
      <w:r w:rsidR="00CF374F">
        <w:rPr>
          <w:b/>
          <w:sz w:val="24"/>
          <w:szCs w:val="24"/>
        </w:rPr>
        <w:t>3</w:t>
      </w:r>
      <w:r w:rsidRPr="003D6C84">
        <w:rPr>
          <w:b/>
          <w:sz w:val="24"/>
          <w:szCs w:val="24"/>
        </w:rPr>
        <w:t xml:space="preserve"> -20</w:t>
      </w:r>
      <w:r w:rsidR="003E7DA2" w:rsidRPr="003D6C84">
        <w:rPr>
          <w:b/>
          <w:sz w:val="24"/>
          <w:szCs w:val="24"/>
        </w:rPr>
        <w:t>2</w:t>
      </w:r>
      <w:r w:rsidR="00CF374F">
        <w:rPr>
          <w:b/>
          <w:sz w:val="24"/>
          <w:szCs w:val="24"/>
        </w:rPr>
        <w:t>4</w:t>
      </w:r>
      <w:r w:rsidRPr="003D6C84">
        <w:rPr>
          <w:b/>
          <w:sz w:val="24"/>
          <w:szCs w:val="24"/>
        </w:rPr>
        <w:t xml:space="preserve"> учебном году</w:t>
      </w:r>
    </w:p>
    <w:p w:rsidR="00D45297" w:rsidRPr="003D6C84" w:rsidRDefault="00D45297" w:rsidP="00D45297">
      <w:pPr>
        <w:jc w:val="center"/>
        <w:rPr>
          <w:sz w:val="24"/>
          <w:szCs w:val="24"/>
        </w:rPr>
      </w:pPr>
    </w:p>
    <w:p w:rsidR="003D6C84" w:rsidRDefault="003D6C84" w:rsidP="00D45297">
      <w:pPr>
        <w:jc w:val="both"/>
        <w:rPr>
          <w:b/>
          <w:sz w:val="24"/>
          <w:szCs w:val="24"/>
        </w:rPr>
      </w:pPr>
      <w:proofErr w:type="gramStart"/>
      <w:r>
        <w:t>В соответствии с Федеральным законом от 29 декабря 2012 года №273- ФЗ «Об образовании в Российской Федерации», «Правилами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</w:t>
      </w:r>
      <w:proofErr w:type="gramEnd"/>
      <w:r>
        <w:t xml:space="preserve"> итоговой аттестации </w:t>
      </w:r>
      <w:proofErr w:type="gramStart"/>
      <w:r>
        <w:t>обучающихся</w:t>
      </w:r>
      <w:proofErr w:type="gramEnd"/>
      <w:r>
        <w:t xml:space="preserve">, освоивших основные образовательные программы основного общего и среднего общего образования», утвержденными постановлением Правительства Российской Федерации от 31 августа 2013 года №755 (далее - Правила), 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Рособрнадзора</w:t>
      </w:r>
      <w:proofErr w:type="spellEnd"/>
      <w:r>
        <w:t xml:space="preserve"> от 7 ноября 2018 года №</w:t>
      </w:r>
      <w:r w:rsidRPr="0085250E">
        <w:rPr>
          <w:sz w:val="24"/>
          <w:szCs w:val="24"/>
        </w:rPr>
        <w:t xml:space="preserve">189/1513, </w:t>
      </w:r>
      <w:r w:rsidR="0085250E" w:rsidRPr="0085250E">
        <w:rPr>
          <w:sz w:val="24"/>
          <w:szCs w:val="24"/>
        </w:rPr>
        <w:t>в целях качественной подготовки и организованного проведения государственной итоговой аттестации  по программам основного общего (далее – ГИА-9</w:t>
      </w:r>
      <w:r w:rsidR="00570EF6">
        <w:rPr>
          <w:sz w:val="24"/>
          <w:szCs w:val="24"/>
        </w:rPr>
        <w:t>)</w:t>
      </w:r>
      <w:r w:rsidR="0085250E" w:rsidRPr="0085250E">
        <w:rPr>
          <w:sz w:val="24"/>
          <w:szCs w:val="24"/>
        </w:rPr>
        <w:t>, в 202</w:t>
      </w:r>
      <w:r w:rsidR="00570EF6">
        <w:rPr>
          <w:sz w:val="24"/>
          <w:szCs w:val="24"/>
        </w:rPr>
        <w:t>3</w:t>
      </w:r>
      <w:r w:rsidR="0085250E" w:rsidRPr="0085250E">
        <w:rPr>
          <w:sz w:val="24"/>
          <w:szCs w:val="24"/>
        </w:rPr>
        <w:t xml:space="preserve"> - 202</w:t>
      </w:r>
      <w:r w:rsidR="00570EF6">
        <w:rPr>
          <w:sz w:val="24"/>
          <w:szCs w:val="24"/>
        </w:rPr>
        <w:t>4</w:t>
      </w:r>
      <w:r w:rsidR="0085250E" w:rsidRPr="0085250E">
        <w:rPr>
          <w:sz w:val="24"/>
          <w:szCs w:val="24"/>
        </w:rPr>
        <w:t xml:space="preserve"> учебном году в МБОУ ООШ п. </w:t>
      </w:r>
      <w:proofErr w:type="gramStart"/>
      <w:r w:rsidR="0085250E" w:rsidRPr="0085250E">
        <w:rPr>
          <w:sz w:val="24"/>
          <w:szCs w:val="24"/>
        </w:rPr>
        <w:t>Садовый</w:t>
      </w:r>
      <w:proofErr w:type="gramEnd"/>
    </w:p>
    <w:p w:rsidR="0085250E" w:rsidRDefault="0085250E" w:rsidP="00D45297">
      <w:pPr>
        <w:jc w:val="both"/>
        <w:rPr>
          <w:b/>
          <w:sz w:val="24"/>
          <w:szCs w:val="24"/>
        </w:rPr>
      </w:pPr>
    </w:p>
    <w:p w:rsidR="00D45297" w:rsidRDefault="00D45297" w:rsidP="00D45297">
      <w:pPr>
        <w:jc w:val="both"/>
        <w:rPr>
          <w:b/>
          <w:sz w:val="24"/>
          <w:szCs w:val="24"/>
        </w:rPr>
      </w:pPr>
      <w:r w:rsidRPr="003D6C84">
        <w:rPr>
          <w:b/>
          <w:sz w:val="24"/>
          <w:szCs w:val="24"/>
        </w:rPr>
        <w:t>приказываю:</w:t>
      </w:r>
    </w:p>
    <w:p w:rsidR="0085250E" w:rsidRPr="003D6C84" w:rsidRDefault="0085250E" w:rsidP="00D45297">
      <w:pPr>
        <w:jc w:val="both"/>
        <w:rPr>
          <w:b/>
          <w:sz w:val="24"/>
          <w:szCs w:val="24"/>
        </w:rPr>
      </w:pPr>
    </w:p>
    <w:p w:rsidR="0085250E" w:rsidRPr="0085250E" w:rsidRDefault="0085250E" w:rsidP="008525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50E">
        <w:rPr>
          <w:rFonts w:ascii="Times New Roman" w:hAnsi="Times New Roman" w:cs="Times New Roman"/>
          <w:sz w:val="24"/>
          <w:szCs w:val="24"/>
        </w:rPr>
        <w:t xml:space="preserve">1.Назначить школьным </w:t>
      </w:r>
      <w:r>
        <w:rPr>
          <w:rFonts w:ascii="Times New Roman" w:hAnsi="Times New Roman" w:cs="Times New Roman"/>
          <w:sz w:val="24"/>
          <w:szCs w:val="24"/>
        </w:rPr>
        <w:t xml:space="preserve">координатором проведения ГИА-9 </w:t>
      </w:r>
      <w:r w:rsidR="00570EF6">
        <w:rPr>
          <w:rFonts w:ascii="Times New Roman" w:hAnsi="Times New Roman" w:cs="Times New Roman"/>
          <w:sz w:val="24"/>
          <w:szCs w:val="24"/>
        </w:rPr>
        <w:t>Габрашвили Юлию Олеговну</w:t>
      </w:r>
      <w:r>
        <w:rPr>
          <w:rFonts w:ascii="Times New Roman" w:hAnsi="Times New Roman" w:cs="Times New Roman"/>
          <w:sz w:val="24"/>
          <w:szCs w:val="24"/>
        </w:rPr>
        <w:t>, заместителя директора по УВР</w:t>
      </w:r>
    </w:p>
    <w:p w:rsidR="0085250E" w:rsidRPr="0085250E" w:rsidRDefault="0085250E" w:rsidP="008525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50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250E">
        <w:rPr>
          <w:rFonts w:ascii="Times New Roman" w:hAnsi="Times New Roman" w:cs="Times New Roman"/>
          <w:sz w:val="24"/>
          <w:szCs w:val="24"/>
        </w:rPr>
        <w:t xml:space="preserve">Возложить ответственность на </w:t>
      </w:r>
      <w:r w:rsidR="00570EF6">
        <w:rPr>
          <w:rFonts w:ascii="Times New Roman" w:hAnsi="Times New Roman" w:cs="Times New Roman"/>
          <w:sz w:val="24"/>
          <w:szCs w:val="24"/>
        </w:rPr>
        <w:t>Габрашвили Юлию Олеговну</w:t>
      </w:r>
      <w:r w:rsidRPr="008525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250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5250E">
        <w:rPr>
          <w:rFonts w:ascii="Times New Roman" w:hAnsi="Times New Roman" w:cs="Times New Roman"/>
          <w:sz w:val="24"/>
          <w:szCs w:val="24"/>
        </w:rPr>
        <w:t>:</w:t>
      </w:r>
    </w:p>
    <w:p w:rsidR="0085250E" w:rsidRDefault="0085250E" w:rsidP="0085250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5250E">
        <w:rPr>
          <w:rFonts w:ascii="Times New Roman" w:hAnsi="Times New Roman" w:cs="Times New Roman"/>
          <w:sz w:val="24"/>
          <w:szCs w:val="24"/>
        </w:rPr>
        <w:t>воевременное и качественное формирования школьного сегмента базы данных РИС</w:t>
      </w:r>
      <w:r>
        <w:rPr>
          <w:rFonts w:ascii="Times New Roman" w:hAnsi="Times New Roman" w:cs="Times New Roman"/>
          <w:sz w:val="24"/>
          <w:szCs w:val="24"/>
        </w:rPr>
        <w:t xml:space="preserve"> ГИА-9.</w:t>
      </w:r>
    </w:p>
    <w:p w:rsidR="0085250E" w:rsidRPr="0085250E" w:rsidRDefault="0085250E" w:rsidP="0085250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5250E">
        <w:rPr>
          <w:rFonts w:ascii="Times New Roman" w:hAnsi="Times New Roman" w:cs="Times New Roman"/>
          <w:sz w:val="24"/>
          <w:szCs w:val="24"/>
        </w:rPr>
        <w:t>нформационное сопровождение всех заинтересованных и задействованных в процедурах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50E">
        <w:rPr>
          <w:rFonts w:ascii="Times New Roman" w:hAnsi="Times New Roman" w:cs="Times New Roman"/>
          <w:sz w:val="24"/>
          <w:szCs w:val="24"/>
        </w:rPr>
        <w:t>подготовки 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ГИА-9 </w:t>
      </w:r>
      <w:r w:rsidRPr="0085250E">
        <w:rPr>
          <w:rFonts w:ascii="Times New Roman" w:hAnsi="Times New Roman" w:cs="Times New Roman"/>
          <w:sz w:val="24"/>
          <w:szCs w:val="24"/>
        </w:rPr>
        <w:t>лиц;</w:t>
      </w:r>
    </w:p>
    <w:p w:rsidR="0085250E" w:rsidRPr="0085250E" w:rsidRDefault="0085250E" w:rsidP="0085250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5250E">
        <w:rPr>
          <w:rFonts w:ascii="Times New Roman" w:hAnsi="Times New Roman" w:cs="Times New Roman"/>
          <w:sz w:val="24"/>
          <w:szCs w:val="24"/>
        </w:rPr>
        <w:t>ачественную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50E">
        <w:rPr>
          <w:rFonts w:ascii="Times New Roman" w:hAnsi="Times New Roman" w:cs="Times New Roman"/>
          <w:sz w:val="24"/>
          <w:szCs w:val="24"/>
        </w:rPr>
        <w:t>организацию проведения мероприятий в рамках ГИА-9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50E">
        <w:rPr>
          <w:rFonts w:ascii="Times New Roman" w:hAnsi="Times New Roman" w:cs="Times New Roman"/>
          <w:sz w:val="24"/>
          <w:szCs w:val="24"/>
        </w:rPr>
        <w:t xml:space="preserve">на базе МБОУ </w:t>
      </w:r>
      <w:r>
        <w:rPr>
          <w:rFonts w:ascii="Times New Roman" w:hAnsi="Times New Roman" w:cs="Times New Roman"/>
          <w:sz w:val="24"/>
          <w:szCs w:val="24"/>
        </w:rPr>
        <w:t xml:space="preserve">ООШ п.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Садовый</w:t>
      </w:r>
      <w:proofErr w:type="gramEnd"/>
    </w:p>
    <w:p w:rsidR="0085250E" w:rsidRPr="0085250E" w:rsidRDefault="0085250E" w:rsidP="008525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50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525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250E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85250E" w:rsidRPr="0085250E" w:rsidRDefault="0085250E" w:rsidP="008525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5297" w:rsidRPr="003D6C84" w:rsidRDefault="00D45297" w:rsidP="00D45297">
      <w:pPr>
        <w:jc w:val="both"/>
        <w:rPr>
          <w:sz w:val="24"/>
          <w:szCs w:val="24"/>
        </w:rPr>
      </w:pPr>
    </w:p>
    <w:p w:rsidR="00D45297" w:rsidRPr="003D6C84" w:rsidRDefault="00D45297" w:rsidP="00D45297">
      <w:pPr>
        <w:rPr>
          <w:sz w:val="24"/>
          <w:szCs w:val="24"/>
        </w:rPr>
      </w:pPr>
    </w:p>
    <w:p w:rsidR="00D45297" w:rsidRPr="003D6C84" w:rsidRDefault="00D45297" w:rsidP="00D45297">
      <w:pPr>
        <w:rPr>
          <w:sz w:val="24"/>
          <w:szCs w:val="24"/>
        </w:rPr>
      </w:pPr>
    </w:p>
    <w:p w:rsidR="00D45297" w:rsidRPr="003D6C84" w:rsidRDefault="0085250E" w:rsidP="0085250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D6C84">
        <w:rPr>
          <w:sz w:val="24"/>
          <w:szCs w:val="24"/>
        </w:rPr>
        <w:t>Директор</w:t>
      </w:r>
      <w:r w:rsidR="00D45297" w:rsidRPr="003D6C84">
        <w:rPr>
          <w:sz w:val="24"/>
          <w:szCs w:val="24"/>
        </w:rPr>
        <w:t xml:space="preserve">  МБОУ ООШ п</w:t>
      </w:r>
      <w:proofErr w:type="gramStart"/>
      <w:r w:rsidR="00D45297" w:rsidRPr="003D6C84">
        <w:rPr>
          <w:sz w:val="24"/>
          <w:szCs w:val="24"/>
        </w:rPr>
        <w:t>.С</w:t>
      </w:r>
      <w:proofErr w:type="gramEnd"/>
      <w:r w:rsidR="00D45297" w:rsidRPr="003D6C84">
        <w:rPr>
          <w:sz w:val="24"/>
          <w:szCs w:val="24"/>
        </w:rPr>
        <w:t>адовый</w:t>
      </w:r>
      <w:r w:rsidR="003D6C84">
        <w:rPr>
          <w:sz w:val="24"/>
          <w:szCs w:val="24"/>
        </w:rPr>
        <w:t>:</w:t>
      </w:r>
      <w:r w:rsidR="00D45297" w:rsidRPr="003D6C84">
        <w:rPr>
          <w:sz w:val="24"/>
          <w:szCs w:val="24"/>
        </w:rPr>
        <w:t xml:space="preserve">                            </w:t>
      </w:r>
      <w:r w:rsidR="003D6C84">
        <w:rPr>
          <w:sz w:val="24"/>
          <w:szCs w:val="24"/>
        </w:rPr>
        <w:t>Пивоварова И.А.</w:t>
      </w:r>
    </w:p>
    <w:p w:rsidR="00D45297" w:rsidRPr="003D6C84" w:rsidRDefault="00D45297" w:rsidP="00D45297">
      <w:pPr>
        <w:ind w:left="993"/>
        <w:rPr>
          <w:sz w:val="24"/>
          <w:szCs w:val="24"/>
        </w:rPr>
      </w:pPr>
    </w:p>
    <w:p w:rsidR="00D45297" w:rsidRPr="003D6C84" w:rsidRDefault="00D45297" w:rsidP="00D45297">
      <w:pPr>
        <w:ind w:left="993"/>
        <w:rPr>
          <w:sz w:val="24"/>
          <w:szCs w:val="24"/>
        </w:rPr>
      </w:pPr>
    </w:p>
    <w:p w:rsidR="00D45297" w:rsidRPr="003D6C84" w:rsidRDefault="0085250E" w:rsidP="0085250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45297" w:rsidRPr="003D6C84">
        <w:rPr>
          <w:sz w:val="24"/>
          <w:szCs w:val="24"/>
        </w:rPr>
        <w:t>С приказом ознакомлена:________________</w:t>
      </w:r>
      <w:r w:rsidR="003D6C84">
        <w:rPr>
          <w:sz w:val="24"/>
          <w:szCs w:val="24"/>
        </w:rPr>
        <w:t xml:space="preserve"> </w:t>
      </w:r>
      <w:r w:rsidR="00570EF6">
        <w:rPr>
          <w:sz w:val="24"/>
          <w:szCs w:val="24"/>
        </w:rPr>
        <w:t>Габрашвили Ю.О.</w:t>
      </w:r>
    </w:p>
    <w:p w:rsidR="00BA54A2" w:rsidRDefault="00BA54A2" w:rsidP="00D45297">
      <w:pPr>
        <w:ind w:left="993"/>
        <w:rPr>
          <w:sz w:val="24"/>
          <w:szCs w:val="24"/>
        </w:rPr>
      </w:pPr>
    </w:p>
    <w:p w:rsidR="00BA54A2" w:rsidRDefault="00BA54A2" w:rsidP="00D45297">
      <w:pPr>
        <w:ind w:left="993"/>
        <w:rPr>
          <w:sz w:val="24"/>
          <w:szCs w:val="24"/>
        </w:rPr>
      </w:pPr>
    </w:p>
    <w:p w:rsidR="00BA54A2" w:rsidRDefault="00BA54A2" w:rsidP="00D45297">
      <w:pPr>
        <w:ind w:left="993"/>
        <w:rPr>
          <w:sz w:val="24"/>
          <w:szCs w:val="24"/>
        </w:rPr>
      </w:pPr>
    </w:p>
    <w:p w:rsidR="00040277" w:rsidRPr="00112A8B" w:rsidRDefault="00040277" w:rsidP="003D6C84">
      <w:pPr>
        <w:rPr>
          <w:sz w:val="28"/>
          <w:szCs w:val="28"/>
        </w:rPr>
      </w:pPr>
    </w:p>
    <w:sectPr w:rsidR="00040277" w:rsidRPr="00112A8B" w:rsidSect="0085250E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97F"/>
    <w:multiLevelType w:val="hybridMultilevel"/>
    <w:tmpl w:val="4B4863CE"/>
    <w:lvl w:ilvl="0" w:tplc="9EEEA4F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37E8"/>
    <w:multiLevelType w:val="multilevel"/>
    <w:tmpl w:val="792C2F30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3" w:hanging="2160"/>
      </w:pPr>
      <w:rPr>
        <w:rFonts w:hint="default"/>
      </w:rPr>
    </w:lvl>
  </w:abstractNum>
  <w:abstractNum w:abstractNumId="2">
    <w:nsid w:val="0D6640EF"/>
    <w:multiLevelType w:val="hybridMultilevel"/>
    <w:tmpl w:val="9DE8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47AE2"/>
    <w:multiLevelType w:val="hybridMultilevel"/>
    <w:tmpl w:val="547229EE"/>
    <w:lvl w:ilvl="0" w:tplc="30B037F6">
      <w:start w:val="3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80ED1"/>
    <w:multiLevelType w:val="hybridMultilevel"/>
    <w:tmpl w:val="48CC0B2A"/>
    <w:lvl w:ilvl="0" w:tplc="C44046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E6977"/>
    <w:multiLevelType w:val="hybridMultilevel"/>
    <w:tmpl w:val="FE1ACC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90C13E8"/>
    <w:multiLevelType w:val="hybridMultilevel"/>
    <w:tmpl w:val="CCD46446"/>
    <w:lvl w:ilvl="0" w:tplc="077EC67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27B8B"/>
    <w:multiLevelType w:val="hybridMultilevel"/>
    <w:tmpl w:val="48CC0B2A"/>
    <w:lvl w:ilvl="0" w:tplc="C44046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279A8"/>
    <w:multiLevelType w:val="hybridMultilevel"/>
    <w:tmpl w:val="48CC0B2A"/>
    <w:lvl w:ilvl="0" w:tplc="C44046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733E5"/>
    <w:multiLevelType w:val="hybridMultilevel"/>
    <w:tmpl w:val="6D7A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43526"/>
    <w:multiLevelType w:val="hybridMultilevel"/>
    <w:tmpl w:val="F66A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B7566"/>
    <w:multiLevelType w:val="hybridMultilevel"/>
    <w:tmpl w:val="4B44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01614"/>
    <w:multiLevelType w:val="hybridMultilevel"/>
    <w:tmpl w:val="48CC0B2A"/>
    <w:lvl w:ilvl="0" w:tplc="C440468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2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9601CA"/>
    <w:rsid w:val="00017D89"/>
    <w:rsid w:val="000307DF"/>
    <w:rsid w:val="00040277"/>
    <w:rsid w:val="00047374"/>
    <w:rsid w:val="0005182F"/>
    <w:rsid w:val="00061C77"/>
    <w:rsid w:val="00063B61"/>
    <w:rsid w:val="00066F95"/>
    <w:rsid w:val="00067EF7"/>
    <w:rsid w:val="00091949"/>
    <w:rsid w:val="00095045"/>
    <w:rsid w:val="00096A58"/>
    <w:rsid w:val="000B0532"/>
    <w:rsid w:val="000B2487"/>
    <w:rsid w:val="000C41CE"/>
    <w:rsid w:val="000D617D"/>
    <w:rsid w:val="000F1EE3"/>
    <w:rsid w:val="000F4E53"/>
    <w:rsid w:val="00104567"/>
    <w:rsid w:val="00112A8B"/>
    <w:rsid w:val="001207AA"/>
    <w:rsid w:val="0012111E"/>
    <w:rsid w:val="00123B61"/>
    <w:rsid w:val="00126AB0"/>
    <w:rsid w:val="00144CD3"/>
    <w:rsid w:val="001718AB"/>
    <w:rsid w:val="00180BD1"/>
    <w:rsid w:val="001A25B6"/>
    <w:rsid w:val="001A49D6"/>
    <w:rsid w:val="001C76AE"/>
    <w:rsid w:val="001D5539"/>
    <w:rsid w:val="001E57C8"/>
    <w:rsid w:val="00217F49"/>
    <w:rsid w:val="00224931"/>
    <w:rsid w:val="00235C72"/>
    <w:rsid w:val="0023613A"/>
    <w:rsid w:val="002603FD"/>
    <w:rsid w:val="002A4906"/>
    <w:rsid w:val="002A728D"/>
    <w:rsid w:val="002B71B4"/>
    <w:rsid w:val="002C4F94"/>
    <w:rsid w:val="002D0A6E"/>
    <w:rsid w:val="002E5CBF"/>
    <w:rsid w:val="0030124E"/>
    <w:rsid w:val="0032332B"/>
    <w:rsid w:val="00331628"/>
    <w:rsid w:val="00341F45"/>
    <w:rsid w:val="00345FD5"/>
    <w:rsid w:val="003554B1"/>
    <w:rsid w:val="00363377"/>
    <w:rsid w:val="003A03AA"/>
    <w:rsid w:val="003C6C04"/>
    <w:rsid w:val="003D6C84"/>
    <w:rsid w:val="003E39D2"/>
    <w:rsid w:val="003E7DA2"/>
    <w:rsid w:val="00410156"/>
    <w:rsid w:val="00415F55"/>
    <w:rsid w:val="00427249"/>
    <w:rsid w:val="00430190"/>
    <w:rsid w:val="004317F1"/>
    <w:rsid w:val="00434668"/>
    <w:rsid w:val="00447751"/>
    <w:rsid w:val="00451E7A"/>
    <w:rsid w:val="00452155"/>
    <w:rsid w:val="00467F71"/>
    <w:rsid w:val="004750DD"/>
    <w:rsid w:val="00477588"/>
    <w:rsid w:val="004B3A4E"/>
    <w:rsid w:val="004D5B95"/>
    <w:rsid w:val="004F6583"/>
    <w:rsid w:val="004F6AEB"/>
    <w:rsid w:val="0051314C"/>
    <w:rsid w:val="00517145"/>
    <w:rsid w:val="00530331"/>
    <w:rsid w:val="00554765"/>
    <w:rsid w:val="00560AF2"/>
    <w:rsid w:val="005650ED"/>
    <w:rsid w:val="00565E9F"/>
    <w:rsid w:val="0056659A"/>
    <w:rsid w:val="00570432"/>
    <w:rsid w:val="00570EF6"/>
    <w:rsid w:val="00590F65"/>
    <w:rsid w:val="005A00D0"/>
    <w:rsid w:val="005B3598"/>
    <w:rsid w:val="005D522C"/>
    <w:rsid w:val="005F39DE"/>
    <w:rsid w:val="00601586"/>
    <w:rsid w:val="006066A5"/>
    <w:rsid w:val="00606766"/>
    <w:rsid w:val="00632A77"/>
    <w:rsid w:val="00636521"/>
    <w:rsid w:val="00643B5E"/>
    <w:rsid w:val="00661A96"/>
    <w:rsid w:val="00682598"/>
    <w:rsid w:val="006B7B6C"/>
    <w:rsid w:val="006C3344"/>
    <w:rsid w:val="006C4069"/>
    <w:rsid w:val="006D3329"/>
    <w:rsid w:val="006F0885"/>
    <w:rsid w:val="006F5B70"/>
    <w:rsid w:val="007215FA"/>
    <w:rsid w:val="00722F25"/>
    <w:rsid w:val="007473E4"/>
    <w:rsid w:val="00760319"/>
    <w:rsid w:val="007A2709"/>
    <w:rsid w:val="00803A85"/>
    <w:rsid w:val="00804C69"/>
    <w:rsid w:val="00823B07"/>
    <w:rsid w:val="008255F4"/>
    <w:rsid w:val="00840CE4"/>
    <w:rsid w:val="00850C6C"/>
    <w:rsid w:val="0085250E"/>
    <w:rsid w:val="00852646"/>
    <w:rsid w:val="00853BE7"/>
    <w:rsid w:val="0086574C"/>
    <w:rsid w:val="008708E5"/>
    <w:rsid w:val="008755F9"/>
    <w:rsid w:val="00886D72"/>
    <w:rsid w:val="008A52C4"/>
    <w:rsid w:val="008B3425"/>
    <w:rsid w:val="008C1276"/>
    <w:rsid w:val="008D12A4"/>
    <w:rsid w:val="008D2AD7"/>
    <w:rsid w:val="008D348E"/>
    <w:rsid w:val="008E02C5"/>
    <w:rsid w:val="008E6D77"/>
    <w:rsid w:val="008E6EF0"/>
    <w:rsid w:val="008F0729"/>
    <w:rsid w:val="00911C39"/>
    <w:rsid w:val="00926151"/>
    <w:rsid w:val="00934D9A"/>
    <w:rsid w:val="0094533C"/>
    <w:rsid w:val="00946711"/>
    <w:rsid w:val="00950336"/>
    <w:rsid w:val="009601CA"/>
    <w:rsid w:val="00960414"/>
    <w:rsid w:val="00963578"/>
    <w:rsid w:val="009770FA"/>
    <w:rsid w:val="00983E73"/>
    <w:rsid w:val="009A0000"/>
    <w:rsid w:val="009B1AE7"/>
    <w:rsid w:val="009B2146"/>
    <w:rsid w:val="009D0F59"/>
    <w:rsid w:val="009D7439"/>
    <w:rsid w:val="00A1587B"/>
    <w:rsid w:val="00A34550"/>
    <w:rsid w:val="00A42769"/>
    <w:rsid w:val="00AA3BC3"/>
    <w:rsid w:val="00AA69BC"/>
    <w:rsid w:val="00AB45FD"/>
    <w:rsid w:val="00AB62CF"/>
    <w:rsid w:val="00AD624A"/>
    <w:rsid w:val="00AE39B8"/>
    <w:rsid w:val="00AF799E"/>
    <w:rsid w:val="00B042DD"/>
    <w:rsid w:val="00B1416E"/>
    <w:rsid w:val="00B16EC2"/>
    <w:rsid w:val="00B2732A"/>
    <w:rsid w:val="00B36051"/>
    <w:rsid w:val="00B55340"/>
    <w:rsid w:val="00B5607C"/>
    <w:rsid w:val="00B6412D"/>
    <w:rsid w:val="00B64EB7"/>
    <w:rsid w:val="00B65AED"/>
    <w:rsid w:val="00B7233A"/>
    <w:rsid w:val="00B739A1"/>
    <w:rsid w:val="00B85C44"/>
    <w:rsid w:val="00BA54A2"/>
    <w:rsid w:val="00BA771C"/>
    <w:rsid w:val="00BD401B"/>
    <w:rsid w:val="00BE564F"/>
    <w:rsid w:val="00BE6992"/>
    <w:rsid w:val="00BF5940"/>
    <w:rsid w:val="00C06F28"/>
    <w:rsid w:val="00C21A94"/>
    <w:rsid w:val="00C5133F"/>
    <w:rsid w:val="00C53BDA"/>
    <w:rsid w:val="00C844C7"/>
    <w:rsid w:val="00CA64B9"/>
    <w:rsid w:val="00CB119A"/>
    <w:rsid w:val="00CC21B7"/>
    <w:rsid w:val="00CE3DEA"/>
    <w:rsid w:val="00CE7C34"/>
    <w:rsid w:val="00CF28CD"/>
    <w:rsid w:val="00CF374F"/>
    <w:rsid w:val="00CF6D3A"/>
    <w:rsid w:val="00CF76B2"/>
    <w:rsid w:val="00D00A90"/>
    <w:rsid w:val="00D044CA"/>
    <w:rsid w:val="00D4342E"/>
    <w:rsid w:val="00D43F0F"/>
    <w:rsid w:val="00D45297"/>
    <w:rsid w:val="00D558C1"/>
    <w:rsid w:val="00D66369"/>
    <w:rsid w:val="00D76ABB"/>
    <w:rsid w:val="00D860A9"/>
    <w:rsid w:val="00DB07E1"/>
    <w:rsid w:val="00DB7BB9"/>
    <w:rsid w:val="00DE4A1B"/>
    <w:rsid w:val="00DE7852"/>
    <w:rsid w:val="00DF4107"/>
    <w:rsid w:val="00E10E99"/>
    <w:rsid w:val="00E323C8"/>
    <w:rsid w:val="00E37059"/>
    <w:rsid w:val="00E44E89"/>
    <w:rsid w:val="00E56EF4"/>
    <w:rsid w:val="00E71D1A"/>
    <w:rsid w:val="00E75808"/>
    <w:rsid w:val="00E908B3"/>
    <w:rsid w:val="00EC1214"/>
    <w:rsid w:val="00ED04FF"/>
    <w:rsid w:val="00ED3DAE"/>
    <w:rsid w:val="00EE09FC"/>
    <w:rsid w:val="00EE4A35"/>
    <w:rsid w:val="00EF7575"/>
    <w:rsid w:val="00F12559"/>
    <w:rsid w:val="00F15070"/>
    <w:rsid w:val="00F17813"/>
    <w:rsid w:val="00F205C0"/>
    <w:rsid w:val="00F36108"/>
    <w:rsid w:val="00F513AC"/>
    <w:rsid w:val="00F7777F"/>
    <w:rsid w:val="00F8019B"/>
    <w:rsid w:val="00F80629"/>
    <w:rsid w:val="00F81DCC"/>
    <w:rsid w:val="00F84887"/>
    <w:rsid w:val="00F85C9D"/>
    <w:rsid w:val="00F85CE4"/>
    <w:rsid w:val="00FA0C07"/>
    <w:rsid w:val="00FA4255"/>
    <w:rsid w:val="00FB1BA7"/>
    <w:rsid w:val="00FB1E82"/>
    <w:rsid w:val="00FB601E"/>
    <w:rsid w:val="00FC67B5"/>
    <w:rsid w:val="00FC6C63"/>
    <w:rsid w:val="00FC6F30"/>
    <w:rsid w:val="00FD2D41"/>
    <w:rsid w:val="00FD4192"/>
    <w:rsid w:val="00FE027C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332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3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6D33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D33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9601C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01CA"/>
    <w:pPr>
      <w:ind w:left="720"/>
      <w:contextualSpacing/>
    </w:pPr>
    <w:rPr>
      <w:sz w:val="20"/>
    </w:rPr>
  </w:style>
  <w:style w:type="table" w:styleId="a7">
    <w:name w:val="Table Grid"/>
    <w:basedOn w:val="a1"/>
    <w:uiPriority w:val="59"/>
    <w:rsid w:val="009601CA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332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3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6D33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D33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9601C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01CA"/>
    <w:pPr>
      <w:ind w:left="720"/>
      <w:contextualSpacing/>
    </w:pPr>
    <w:rPr>
      <w:sz w:val="20"/>
    </w:rPr>
  </w:style>
  <w:style w:type="table" w:styleId="a7">
    <w:name w:val="Table Grid"/>
    <w:basedOn w:val="a1"/>
    <w:uiPriority w:val="59"/>
    <w:rsid w:val="009601CA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539C-0B8E-490D-B448-C636B630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25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9</cp:revision>
  <cp:lastPrinted>2021-09-24T10:31:00Z</cp:lastPrinted>
  <dcterms:created xsi:type="dcterms:W3CDTF">2021-09-24T10:31:00Z</dcterms:created>
  <dcterms:modified xsi:type="dcterms:W3CDTF">2023-10-09T10:29:00Z</dcterms:modified>
</cp:coreProperties>
</file>